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12" w:rsidRDefault="00714112" w:rsidP="002F41D5">
      <w:pPr>
        <w:rPr>
          <w:rFonts w:ascii="Times New Roman" w:hAnsi="Times New Roman"/>
        </w:rPr>
      </w:pPr>
    </w:p>
    <w:p w:rsidR="00714112" w:rsidRPr="002F41D5" w:rsidRDefault="00714112" w:rsidP="002F41D5">
      <w:pPr>
        <w:rPr>
          <w:rFonts w:ascii="Times New Roman" w:hAnsi="Times New Roman"/>
        </w:rPr>
      </w:pPr>
      <w:r w:rsidRPr="002F41D5">
        <w:rPr>
          <w:rFonts w:ascii="Times New Roman" w:hAnsi="Times New Roman"/>
        </w:rPr>
        <w:t>ORI.0022.11.2018.KS</w:t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  <w:r w:rsidRPr="002F41D5">
        <w:rPr>
          <w:rFonts w:ascii="Times New Roman" w:hAnsi="Times New Roman"/>
        </w:rPr>
        <w:tab/>
      </w:r>
    </w:p>
    <w:p w:rsidR="00714112" w:rsidRDefault="00714112" w:rsidP="002F41D5">
      <w:pPr>
        <w:jc w:val="center"/>
        <w:rPr>
          <w:rFonts w:ascii="Times New Roman" w:hAnsi="Times New Roman"/>
          <w:b/>
        </w:rPr>
      </w:pPr>
    </w:p>
    <w:p w:rsidR="00714112" w:rsidRPr="003905D5" w:rsidRDefault="00714112" w:rsidP="002F41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PROTOKÓŁ NR 180/18</w:t>
      </w:r>
    </w:p>
    <w:p w:rsidR="00714112" w:rsidRPr="003905D5" w:rsidRDefault="00714112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>POSIEDZENIA ZARZĄDU POWIATU ZAWIERCIAŃSKIEGO</w:t>
      </w:r>
    </w:p>
    <w:p w:rsidR="00714112" w:rsidRPr="003905D5" w:rsidRDefault="00714112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>23 lutego 2018</w:t>
      </w:r>
      <w:r w:rsidRPr="003905D5">
        <w:rPr>
          <w:rFonts w:ascii="Times New Roman" w:hAnsi="Times New Roman"/>
          <w:b/>
        </w:rPr>
        <w:t xml:space="preserve"> roku</w:t>
      </w:r>
    </w:p>
    <w:p w:rsidR="00714112" w:rsidRDefault="00714112" w:rsidP="00BA61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14112" w:rsidRPr="00BA6126" w:rsidRDefault="00714112" w:rsidP="00BA61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14112" w:rsidRPr="00BA6126" w:rsidRDefault="00714112" w:rsidP="00BA612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Otwarcie posiedzenia i stwierdzenie prawomocności obrad.</w:t>
      </w:r>
    </w:p>
    <w:p w:rsidR="00714112" w:rsidRDefault="00714112" w:rsidP="00BA6126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Przyjęcie porządku posiedzenia.</w:t>
      </w:r>
    </w:p>
    <w:p w:rsidR="00714112" w:rsidRDefault="00714112" w:rsidP="00C473AB">
      <w:pPr>
        <w:pStyle w:val="NormalWeb"/>
        <w:numPr>
          <w:ilvl w:val="0"/>
          <w:numId w:val="17"/>
        </w:numPr>
        <w:spacing w:before="0" w:beforeAutospacing="0" w:after="0" w:line="276" w:lineRule="auto"/>
        <w:jc w:val="both"/>
      </w:pPr>
      <w:r>
        <w:t>Rozpatrzenie projektu uchwały w sprawie zmian w planie finansowym wynikających z Uchwały Rady Powiatu Zawierciańskiego z dnia 22 lutego 2018 r.</w:t>
      </w:r>
    </w:p>
    <w:p w:rsidR="00714112" w:rsidRDefault="00714112" w:rsidP="007D114F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projektu uchwały w sprawie udzielenia upoważnienia do reprezentowania Powiatu Zawierciańskiego w zakresie realizacji programu „Aktywny Samorząd”.</w:t>
      </w:r>
    </w:p>
    <w:p w:rsidR="00714112" w:rsidRDefault="00714112" w:rsidP="007D114F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projektu uchwały w sprawie wyrażenia zgody na zawarcie umowy najmu powierzchni użytkowej usytuowanej na nieruchomości będącej w użytkowaniu Szpitala Powiatowego w Zawierciu oraz odstąpienie od formy przetargowej.</w:t>
      </w:r>
    </w:p>
    <w:p w:rsidR="00714112" w:rsidRDefault="00714112" w:rsidP="007D114F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projektu uchwały w sprawie wyrażenia zgody na zawarcie umowy najmu lokalu użytkowego usytuowanego na nieruchomości Szpitala Powiatowego w Zawierciu przy ul. Piłsudskiego 80 oraz wyrażenia zgody na odstąpienie od formy przetargowej.</w:t>
      </w:r>
    </w:p>
    <w:p w:rsidR="00714112" w:rsidRPr="00BA6126" w:rsidRDefault="00714112" w:rsidP="00BA61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Sprawy różne i wolne wnioski.</w:t>
      </w:r>
    </w:p>
    <w:p w:rsidR="00714112" w:rsidRPr="00BA6126" w:rsidRDefault="00714112" w:rsidP="00BA6126">
      <w:pPr>
        <w:pStyle w:val="NormalWeb"/>
        <w:numPr>
          <w:ilvl w:val="0"/>
          <w:numId w:val="1"/>
        </w:numPr>
        <w:spacing w:before="0" w:beforeAutospacing="0" w:after="0" w:line="276" w:lineRule="auto"/>
        <w:jc w:val="both"/>
      </w:pPr>
      <w:r w:rsidRPr="00BA6126">
        <w:t>Zamknięcie posiedzenia.</w:t>
      </w:r>
    </w:p>
    <w:p w:rsidR="00714112" w:rsidRDefault="00714112" w:rsidP="00BA6126">
      <w:pPr>
        <w:pStyle w:val="NormalWeb"/>
        <w:spacing w:before="0" w:beforeAutospacing="0" w:after="0" w:line="276" w:lineRule="auto"/>
        <w:jc w:val="both"/>
        <w:rPr>
          <w:b/>
          <w:u w:val="single"/>
        </w:rPr>
      </w:pPr>
    </w:p>
    <w:p w:rsidR="00714112" w:rsidRPr="00BA6126" w:rsidRDefault="00714112" w:rsidP="00BA6126">
      <w:pPr>
        <w:pStyle w:val="NormalWeb"/>
        <w:spacing w:before="0" w:beforeAutospacing="0" w:after="0" w:line="276" w:lineRule="auto"/>
        <w:jc w:val="both"/>
        <w:rPr>
          <w:b/>
          <w:u w:val="single"/>
        </w:rPr>
      </w:pPr>
      <w:r w:rsidRPr="00BA6126">
        <w:rPr>
          <w:b/>
          <w:u w:val="single"/>
        </w:rPr>
        <w:t>Ad. I</w:t>
      </w:r>
    </w:p>
    <w:p w:rsidR="00714112" w:rsidRPr="00BA6126" w:rsidRDefault="00714112" w:rsidP="00BA6126">
      <w:pPr>
        <w:pStyle w:val="NormalWeb"/>
        <w:spacing w:before="0" w:beforeAutospacing="0" w:after="0" w:line="276" w:lineRule="auto"/>
        <w:ind w:firstLine="709"/>
        <w:jc w:val="both"/>
      </w:pPr>
      <w:r w:rsidRPr="00BA6126">
        <w:t>Posiedzenie Zarządu Powiatu otworzył i obradom przewodniczył Starosta</w:t>
      </w:r>
      <w:r w:rsidRPr="00BA6126">
        <w:rPr>
          <w:b/>
        </w:rPr>
        <w:t xml:space="preserve"> Krzysztof Wrona</w:t>
      </w:r>
      <w:r w:rsidRPr="00BA6126">
        <w:t xml:space="preserve">. Po powitaniu zebranych stwierdził, że na posiedzeniu obecnych jest 4 Członków Zarządu co stanowi  </w:t>
      </w:r>
      <w:r w:rsidRPr="00BA6126">
        <w:rPr>
          <w:lang w:eastAsia="en-US"/>
        </w:rPr>
        <w:t xml:space="preserve">quorum do </w:t>
      </w:r>
      <w:r w:rsidRPr="00BA6126">
        <w:t xml:space="preserve">podejmowania prawomocnych uchwał i innych decyzji. </w:t>
      </w:r>
    </w:p>
    <w:p w:rsidR="00714112" w:rsidRPr="00BA6126" w:rsidRDefault="00714112" w:rsidP="00BA6126">
      <w:pPr>
        <w:spacing w:line="276" w:lineRule="auto"/>
        <w:contextualSpacing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  <w:lang w:eastAsia="en-US"/>
        </w:rPr>
        <w:t xml:space="preserve">Lista </w:t>
      </w:r>
      <w:r w:rsidRPr="00BA6126">
        <w:rPr>
          <w:rFonts w:ascii="Times New Roman" w:hAnsi="Times New Roman" w:cs="Times New Roman"/>
        </w:rPr>
        <w:t>obecności osób uczestniczących w posiedzeniu stanowi załącznik do protokołu.</w:t>
      </w:r>
    </w:p>
    <w:p w:rsidR="00714112" w:rsidRPr="00BA6126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</w:t>
      </w:r>
    </w:p>
    <w:p w:rsidR="00714112" w:rsidRPr="00BA6126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Starosta </w:t>
      </w:r>
      <w:r w:rsidRPr="00BA6126">
        <w:rPr>
          <w:rFonts w:ascii="Times New Roman" w:hAnsi="Times New Roman" w:cs="Times New Roman"/>
          <w:b/>
        </w:rPr>
        <w:t xml:space="preserve">Krzysztof Wrona </w:t>
      </w:r>
      <w:r w:rsidRPr="00BA6126">
        <w:rPr>
          <w:rFonts w:ascii="Times New Roman" w:hAnsi="Times New Roman" w:cs="Times New Roman"/>
        </w:rPr>
        <w:t>przedstawił</w:t>
      </w:r>
      <w:r w:rsidRPr="00BA6126">
        <w:rPr>
          <w:rFonts w:ascii="Times New Roman" w:hAnsi="Times New Roman" w:cs="Times New Roman"/>
          <w:b/>
        </w:rPr>
        <w:t xml:space="preserve"> </w:t>
      </w:r>
      <w:r w:rsidRPr="00BA6126">
        <w:rPr>
          <w:rFonts w:ascii="Times New Roman" w:hAnsi="Times New Roman" w:cs="Times New Roman"/>
        </w:rPr>
        <w:t>proponowany porządek, który został przyjęty jednogłośnie przez Zarząd.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1</w:t>
      </w:r>
    </w:p>
    <w:p w:rsidR="00714112" w:rsidRDefault="00714112" w:rsidP="006D5B1B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</w:rPr>
        <w:t xml:space="preserve">Projekt uchwały Zarządu Powiatu w sprawie zmian w planie finansowym wynikających </w:t>
      </w:r>
      <w:r>
        <w:rPr>
          <w:rFonts w:ascii="Times New Roman" w:hAnsi="Times New Roman" w:cs="Times New Roman"/>
        </w:rPr>
        <w:br/>
        <w:t>z Uchwały Rady Powiatu Zawierciańskiego z dnia 22 lutego 2018 roku., przedstawiła Skarbnik Powiatu</w:t>
      </w:r>
      <w:r>
        <w:rPr>
          <w:rFonts w:ascii="Times New Roman" w:hAnsi="Times New Roman" w:cs="Times New Roman"/>
          <w:b/>
          <w:bCs/>
        </w:rPr>
        <w:t xml:space="preserve"> Halina Mackiewicz.</w:t>
      </w:r>
      <w:r>
        <w:rPr>
          <w:rFonts w:ascii="Times New Roman" w:hAnsi="Times New Roman" w:cs="Times New Roman"/>
        </w:rPr>
        <w:t xml:space="preserve"> W uchwale zostały przedstawione zmiany w budżecie powiatu w szczegółowości </w:t>
      </w:r>
      <w:r>
        <w:rPr>
          <w:rStyle w:val="st"/>
          <w:rFonts w:ascii="Times New Roman" w:hAnsi="Times New Roman"/>
        </w:rPr>
        <w:t xml:space="preserve">według działów, rozdziałów i </w:t>
      </w:r>
      <w:r>
        <w:rPr>
          <w:rStyle w:val="Wyrnienie"/>
          <w:rFonts w:ascii="Times New Roman" w:hAnsi="Times New Roman"/>
          <w:i w:val="0"/>
        </w:rPr>
        <w:t>paragrafów</w:t>
      </w:r>
      <w:r>
        <w:rPr>
          <w:rStyle w:val="st"/>
          <w:rFonts w:ascii="Times New Roman" w:hAnsi="Times New Roman"/>
        </w:rPr>
        <w:t xml:space="preserve"> klasyfikacji</w:t>
      </w:r>
      <w:r>
        <w:rPr>
          <w:rFonts w:ascii="Times New Roman" w:hAnsi="Times New Roman" w:cs="Times New Roman"/>
        </w:rPr>
        <w:t xml:space="preserve"> budżetowej. </w:t>
      </w:r>
    </w:p>
    <w:p w:rsidR="00714112" w:rsidRDefault="00714112" w:rsidP="006D5B1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Zarząd, w wyniku przeprowadzonego głosowania, jednogłośnie -  4 głosami „za” podjął uchwałę w sprawie  zmian w planie finansowym wynikających z Uchwały Rady Powiatu Zawierciańskiego z dnia 22 lutego 2018 roku.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Ad. 2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Zarząd jednogłośnie 4 głosami „za” podjął uchwałę w sprawie udzielenia upoważnienia do reprezentowania powiatu zawierciańskiego w zakresie realizacji pilotażowego programu „Aktywny Samorząd”.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Ad. 3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Zarząd, w wyniku przeprowadzonego głosowania, jednogłośnie -  4 głosami „za” podjął uchwałę w sprawie wyrażenia zgody na zawarcie umowy najmu, z Miejskim Ośrodkiem Pomocy Społecznej w Zawierciu, powierzchni użytkowej usytuowanej na nieruchomości będącej w użytkowaniu Szpitala Powiatowego w Zawierciu oraz wyrażenia zgody na odstąpienie od formy przetargowej.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Ad. 4</w:t>
      </w:r>
    </w:p>
    <w:p w:rsidR="00714112" w:rsidRPr="00E505F8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>Zarząd, w wyniku przeprowadzonego głosowania, jednogłośnie -  4 głosami „za” podjął uchwałę w sprawie wyrażenia zgody na zawarcie umowy najmu z Okręgową Izbą Pielęgniarek i Położnych, lokalu użytkowego usytuowanego na nieruchomości Szpitala Powiatowego w Zawierciu przy ul. Piłsudskiego 80 oraz wyrażenia zgody na odstąpienie od formy przetargowej.</w:t>
      </w:r>
    </w:p>
    <w:p w:rsidR="00714112" w:rsidRPr="00BA6126" w:rsidRDefault="00714112" w:rsidP="00BA612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III</w:t>
      </w:r>
      <w:r w:rsidRPr="00BA6126">
        <w:rPr>
          <w:rFonts w:ascii="Times New Roman" w:hAnsi="Times New Roman" w:cs="Times New Roman"/>
          <w:u w:val="single"/>
        </w:rPr>
        <w:t xml:space="preserve"> </w:t>
      </w:r>
    </w:p>
    <w:p w:rsidR="00714112" w:rsidRPr="00BA6126" w:rsidRDefault="00714112" w:rsidP="00BA612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714112" w:rsidRPr="00BA6126" w:rsidRDefault="00714112" w:rsidP="00BA6126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IV</w:t>
      </w:r>
    </w:p>
    <w:p w:rsidR="00714112" w:rsidRPr="00BA6126" w:rsidRDefault="00714112" w:rsidP="00BA6126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Wobec wyczerpania przyjętego porządku posiedzenia Starosta </w:t>
      </w:r>
      <w:r w:rsidRPr="00BA6126">
        <w:rPr>
          <w:rFonts w:ascii="Times New Roman" w:hAnsi="Times New Roman" w:cs="Times New Roman"/>
          <w:b/>
        </w:rPr>
        <w:t>Krzysztof Wrona</w:t>
      </w:r>
      <w:r w:rsidRPr="00BA6126">
        <w:rPr>
          <w:rFonts w:ascii="Times New Roman" w:hAnsi="Times New Roman" w:cs="Times New Roman"/>
        </w:rPr>
        <w:t xml:space="preserve"> podziękował wszystkim za</w:t>
      </w:r>
      <w:r>
        <w:rPr>
          <w:rFonts w:ascii="Times New Roman" w:hAnsi="Times New Roman" w:cs="Times New Roman"/>
        </w:rPr>
        <w:t xml:space="preserve"> udział w obradach i zamknął 180</w:t>
      </w:r>
      <w:r w:rsidRPr="00BA6126">
        <w:rPr>
          <w:rFonts w:ascii="Times New Roman" w:hAnsi="Times New Roman" w:cs="Times New Roman"/>
        </w:rPr>
        <w:t>. posiedzenie Zarządu Powiatu.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C96DC8">
      <w:pPr>
        <w:spacing w:line="360" w:lineRule="auto"/>
        <w:ind w:left="5664"/>
        <w:jc w:val="center"/>
      </w:pPr>
      <w:r>
        <w:t>STAROSTA</w:t>
      </w:r>
    </w:p>
    <w:p w:rsidR="00714112" w:rsidRDefault="00714112" w:rsidP="00C96DC8">
      <w:pPr>
        <w:spacing w:line="360" w:lineRule="auto"/>
        <w:ind w:left="5664"/>
        <w:jc w:val="center"/>
      </w:pPr>
      <w:r>
        <w:t>/-/ mgr inż. Krzysztof Wrona</w:t>
      </w: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14112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sporządziła: </w:t>
      </w:r>
    </w:p>
    <w:p w:rsidR="00714112" w:rsidRPr="00BA6126" w:rsidRDefault="00714112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Podinspektor Klaudia Stolarska</w:t>
      </w:r>
    </w:p>
    <w:sectPr w:rsidR="00714112" w:rsidRPr="00BA6126" w:rsidSect="00E505F8">
      <w:pgSz w:w="11906" w:h="16838"/>
      <w:pgMar w:top="1134" w:right="1134" w:bottom="1258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12" w:rsidRDefault="00714112">
      <w:r>
        <w:separator/>
      </w:r>
    </w:p>
  </w:endnote>
  <w:endnote w:type="continuationSeparator" w:id="0">
    <w:p w:rsidR="00714112" w:rsidRDefault="0071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12" w:rsidRDefault="00714112">
      <w:r>
        <w:separator/>
      </w:r>
    </w:p>
  </w:footnote>
  <w:footnote w:type="continuationSeparator" w:id="0">
    <w:p w:rsidR="00714112" w:rsidRDefault="00714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71A143D"/>
    <w:multiLevelType w:val="hybridMultilevel"/>
    <w:tmpl w:val="4EC69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363D32"/>
    <w:multiLevelType w:val="hybridMultilevel"/>
    <w:tmpl w:val="747A028A"/>
    <w:lvl w:ilvl="0" w:tplc="F59E4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76B26"/>
    <w:multiLevelType w:val="multilevel"/>
    <w:tmpl w:val="B6AC73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D35657"/>
    <w:multiLevelType w:val="hybridMultilevel"/>
    <w:tmpl w:val="3F7CF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3924FA"/>
    <w:multiLevelType w:val="hybridMultilevel"/>
    <w:tmpl w:val="C51C67F6"/>
    <w:lvl w:ilvl="0" w:tplc="929289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E3BC678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C7016B"/>
    <w:multiLevelType w:val="hybridMultilevel"/>
    <w:tmpl w:val="2D1CFE34"/>
    <w:lvl w:ilvl="0" w:tplc="DD3CC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85A94"/>
    <w:multiLevelType w:val="multilevel"/>
    <w:tmpl w:val="329A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B007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9">
    <w:nsid w:val="3C0C58D9"/>
    <w:multiLevelType w:val="hybridMultilevel"/>
    <w:tmpl w:val="03121592"/>
    <w:lvl w:ilvl="0" w:tplc="00D2C0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DE54A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1">
    <w:nsid w:val="3F804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12">
    <w:nsid w:val="430A1D89"/>
    <w:multiLevelType w:val="multilevel"/>
    <w:tmpl w:val="FFF27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3">
    <w:nsid w:val="43A544B3"/>
    <w:multiLevelType w:val="multilevel"/>
    <w:tmpl w:val="4162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1CA709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>
    <w:nsid w:val="576468CD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8AA43E4"/>
    <w:multiLevelType w:val="hybridMultilevel"/>
    <w:tmpl w:val="6F6AC02E"/>
    <w:lvl w:ilvl="0" w:tplc="001A23B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17">
    <w:nsid w:val="5E7166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17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AE"/>
    <w:rsid w:val="000061EA"/>
    <w:rsid w:val="00023E0D"/>
    <w:rsid w:val="0006370C"/>
    <w:rsid w:val="00085A23"/>
    <w:rsid w:val="000A0E75"/>
    <w:rsid w:val="000F6212"/>
    <w:rsid w:val="00141A5A"/>
    <w:rsid w:val="001A2D14"/>
    <w:rsid w:val="001B0472"/>
    <w:rsid w:val="001E41C3"/>
    <w:rsid w:val="001E7E48"/>
    <w:rsid w:val="00202460"/>
    <w:rsid w:val="00213702"/>
    <w:rsid w:val="002823F9"/>
    <w:rsid w:val="002B35F4"/>
    <w:rsid w:val="002F41D5"/>
    <w:rsid w:val="00313828"/>
    <w:rsid w:val="00313DB3"/>
    <w:rsid w:val="003227E9"/>
    <w:rsid w:val="00364268"/>
    <w:rsid w:val="00383FAC"/>
    <w:rsid w:val="003856AC"/>
    <w:rsid w:val="003905D5"/>
    <w:rsid w:val="00391A12"/>
    <w:rsid w:val="003A677B"/>
    <w:rsid w:val="003B3A4A"/>
    <w:rsid w:val="003E3AD0"/>
    <w:rsid w:val="0040472B"/>
    <w:rsid w:val="00462A39"/>
    <w:rsid w:val="004714AC"/>
    <w:rsid w:val="00472A4C"/>
    <w:rsid w:val="004964ED"/>
    <w:rsid w:val="004E0466"/>
    <w:rsid w:val="004E579C"/>
    <w:rsid w:val="0053604D"/>
    <w:rsid w:val="005402A4"/>
    <w:rsid w:val="00565700"/>
    <w:rsid w:val="00576417"/>
    <w:rsid w:val="00583337"/>
    <w:rsid w:val="005A1817"/>
    <w:rsid w:val="005A2DDA"/>
    <w:rsid w:val="005A658F"/>
    <w:rsid w:val="005C2F1A"/>
    <w:rsid w:val="005F5A76"/>
    <w:rsid w:val="00604E83"/>
    <w:rsid w:val="006144C0"/>
    <w:rsid w:val="0062067F"/>
    <w:rsid w:val="00623140"/>
    <w:rsid w:val="00627DB1"/>
    <w:rsid w:val="00660B00"/>
    <w:rsid w:val="006660AE"/>
    <w:rsid w:val="006836CB"/>
    <w:rsid w:val="006A6804"/>
    <w:rsid w:val="006B0794"/>
    <w:rsid w:val="006D5B1B"/>
    <w:rsid w:val="006D6226"/>
    <w:rsid w:val="007030E7"/>
    <w:rsid w:val="00714112"/>
    <w:rsid w:val="0072572D"/>
    <w:rsid w:val="00726759"/>
    <w:rsid w:val="0074540B"/>
    <w:rsid w:val="00746309"/>
    <w:rsid w:val="00766497"/>
    <w:rsid w:val="00774F1A"/>
    <w:rsid w:val="00796CF2"/>
    <w:rsid w:val="00797EC2"/>
    <w:rsid w:val="007D114F"/>
    <w:rsid w:val="007D645D"/>
    <w:rsid w:val="007E4BAB"/>
    <w:rsid w:val="007E7566"/>
    <w:rsid w:val="00826E9D"/>
    <w:rsid w:val="00852D20"/>
    <w:rsid w:val="008661E0"/>
    <w:rsid w:val="008B2576"/>
    <w:rsid w:val="00906FE3"/>
    <w:rsid w:val="00920E3F"/>
    <w:rsid w:val="00934D94"/>
    <w:rsid w:val="0093548A"/>
    <w:rsid w:val="009543A8"/>
    <w:rsid w:val="009C0194"/>
    <w:rsid w:val="009C162A"/>
    <w:rsid w:val="009D098F"/>
    <w:rsid w:val="009F5A5C"/>
    <w:rsid w:val="00A21B1D"/>
    <w:rsid w:val="00A370F3"/>
    <w:rsid w:val="00A86B08"/>
    <w:rsid w:val="00AB5502"/>
    <w:rsid w:val="00AC58A9"/>
    <w:rsid w:val="00AC5EC3"/>
    <w:rsid w:val="00AC64C4"/>
    <w:rsid w:val="00AF0E67"/>
    <w:rsid w:val="00B16453"/>
    <w:rsid w:val="00B378D3"/>
    <w:rsid w:val="00B410CD"/>
    <w:rsid w:val="00B80C24"/>
    <w:rsid w:val="00BA6126"/>
    <w:rsid w:val="00BC3921"/>
    <w:rsid w:val="00BF3B60"/>
    <w:rsid w:val="00C30234"/>
    <w:rsid w:val="00C473AB"/>
    <w:rsid w:val="00C73A4A"/>
    <w:rsid w:val="00C80D3E"/>
    <w:rsid w:val="00C96DC8"/>
    <w:rsid w:val="00CB37D9"/>
    <w:rsid w:val="00CD029A"/>
    <w:rsid w:val="00CD2F34"/>
    <w:rsid w:val="00CD5482"/>
    <w:rsid w:val="00CF7D4D"/>
    <w:rsid w:val="00D00E06"/>
    <w:rsid w:val="00D22FB8"/>
    <w:rsid w:val="00D61FC2"/>
    <w:rsid w:val="00D8158D"/>
    <w:rsid w:val="00D90152"/>
    <w:rsid w:val="00D9051F"/>
    <w:rsid w:val="00D919FB"/>
    <w:rsid w:val="00DA6935"/>
    <w:rsid w:val="00DE774E"/>
    <w:rsid w:val="00DF1A14"/>
    <w:rsid w:val="00E14399"/>
    <w:rsid w:val="00E16FAB"/>
    <w:rsid w:val="00E32470"/>
    <w:rsid w:val="00E503CE"/>
    <w:rsid w:val="00E505F8"/>
    <w:rsid w:val="00E60BD2"/>
    <w:rsid w:val="00E67DA8"/>
    <w:rsid w:val="00EA64A5"/>
    <w:rsid w:val="00EB4933"/>
    <w:rsid w:val="00EE61D2"/>
    <w:rsid w:val="00F1459E"/>
    <w:rsid w:val="00F97F5C"/>
    <w:rsid w:val="00FB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AE"/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6660AE"/>
    <w:rPr>
      <w:rFonts w:ascii="OpenSymbol" w:hAnsi="OpenSymbol"/>
    </w:rPr>
  </w:style>
  <w:style w:type="character" w:customStyle="1" w:styleId="ListLabel1">
    <w:name w:val="ListLabel 1"/>
    <w:uiPriority w:val="99"/>
    <w:rsid w:val="006660AE"/>
  </w:style>
  <w:style w:type="character" w:customStyle="1" w:styleId="ListLabel2">
    <w:name w:val="ListLabel 2"/>
    <w:uiPriority w:val="99"/>
    <w:rsid w:val="006660AE"/>
  </w:style>
  <w:style w:type="character" w:customStyle="1" w:styleId="ListLabel3">
    <w:name w:val="ListLabel 3"/>
    <w:uiPriority w:val="99"/>
    <w:rsid w:val="006660AE"/>
  </w:style>
  <w:style w:type="character" w:customStyle="1" w:styleId="ListLabel4">
    <w:name w:val="ListLabel 4"/>
    <w:uiPriority w:val="99"/>
    <w:rsid w:val="006660AE"/>
  </w:style>
  <w:style w:type="character" w:customStyle="1" w:styleId="ListLabel5">
    <w:name w:val="ListLabel 5"/>
    <w:uiPriority w:val="99"/>
    <w:rsid w:val="006660AE"/>
  </w:style>
  <w:style w:type="character" w:customStyle="1" w:styleId="ListLabel6">
    <w:name w:val="ListLabel 6"/>
    <w:uiPriority w:val="99"/>
    <w:rsid w:val="006660AE"/>
  </w:style>
  <w:style w:type="character" w:customStyle="1" w:styleId="ListLabel7">
    <w:name w:val="ListLabel 7"/>
    <w:uiPriority w:val="99"/>
    <w:rsid w:val="006660AE"/>
  </w:style>
  <w:style w:type="character" w:customStyle="1" w:styleId="ListLabel8">
    <w:name w:val="ListLabel 8"/>
    <w:uiPriority w:val="99"/>
    <w:rsid w:val="006660AE"/>
  </w:style>
  <w:style w:type="character" w:customStyle="1" w:styleId="ListLabel9">
    <w:name w:val="ListLabel 9"/>
    <w:uiPriority w:val="99"/>
    <w:rsid w:val="006660AE"/>
  </w:style>
  <w:style w:type="character" w:customStyle="1" w:styleId="ListLabel10">
    <w:name w:val="ListLabel 10"/>
    <w:uiPriority w:val="99"/>
    <w:rsid w:val="006660AE"/>
  </w:style>
  <w:style w:type="character" w:customStyle="1" w:styleId="ListLabel11">
    <w:name w:val="ListLabel 11"/>
    <w:uiPriority w:val="99"/>
    <w:rsid w:val="006660AE"/>
  </w:style>
  <w:style w:type="character" w:customStyle="1" w:styleId="ListLabel12">
    <w:name w:val="ListLabel 12"/>
    <w:uiPriority w:val="99"/>
    <w:rsid w:val="006660AE"/>
  </w:style>
  <w:style w:type="character" w:customStyle="1" w:styleId="ListLabel13">
    <w:name w:val="ListLabel 13"/>
    <w:uiPriority w:val="99"/>
    <w:rsid w:val="006660AE"/>
  </w:style>
  <w:style w:type="character" w:customStyle="1" w:styleId="ListLabel14">
    <w:name w:val="ListLabel 14"/>
    <w:uiPriority w:val="99"/>
    <w:rsid w:val="006660AE"/>
  </w:style>
  <w:style w:type="character" w:customStyle="1" w:styleId="ListLabel15">
    <w:name w:val="ListLabel 15"/>
    <w:uiPriority w:val="99"/>
    <w:rsid w:val="006660AE"/>
  </w:style>
  <w:style w:type="character" w:customStyle="1" w:styleId="ListLabel16">
    <w:name w:val="ListLabel 16"/>
    <w:uiPriority w:val="99"/>
    <w:rsid w:val="006660AE"/>
  </w:style>
  <w:style w:type="character" w:customStyle="1" w:styleId="ListLabel17">
    <w:name w:val="ListLabel 17"/>
    <w:uiPriority w:val="99"/>
    <w:rsid w:val="006660AE"/>
  </w:style>
  <w:style w:type="character" w:customStyle="1" w:styleId="ListLabel18">
    <w:name w:val="ListLabel 18"/>
    <w:uiPriority w:val="99"/>
    <w:rsid w:val="006660AE"/>
  </w:style>
  <w:style w:type="character" w:customStyle="1" w:styleId="ListLabel19">
    <w:name w:val="ListLabel 19"/>
    <w:uiPriority w:val="99"/>
    <w:rsid w:val="006660AE"/>
  </w:style>
  <w:style w:type="character" w:customStyle="1" w:styleId="ListLabel20">
    <w:name w:val="ListLabel 20"/>
    <w:uiPriority w:val="99"/>
    <w:rsid w:val="006660AE"/>
  </w:style>
  <w:style w:type="character" w:customStyle="1" w:styleId="ListLabel21">
    <w:name w:val="ListLabel 21"/>
    <w:uiPriority w:val="99"/>
    <w:rsid w:val="006660AE"/>
  </w:style>
  <w:style w:type="character" w:customStyle="1" w:styleId="ListLabel22">
    <w:name w:val="ListLabel 22"/>
    <w:uiPriority w:val="99"/>
    <w:rsid w:val="006660AE"/>
  </w:style>
  <w:style w:type="character" w:customStyle="1" w:styleId="ListLabel23">
    <w:name w:val="ListLabel 23"/>
    <w:uiPriority w:val="99"/>
    <w:rsid w:val="006660AE"/>
  </w:style>
  <w:style w:type="character" w:customStyle="1" w:styleId="ListLabel24">
    <w:name w:val="ListLabel 24"/>
    <w:uiPriority w:val="99"/>
    <w:rsid w:val="006660AE"/>
  </w:style>
  <w:style w:type="character" w:customStyle="1" w:styleId="ListLabel25">
    <w:name w:val="ListLabel 25"/>
    <w:uiPriority w:val="99"/>
    <w:rsid w:val="006660AE"/>
  </w:style>
  <w:style w:type="character" w:customStyle="1" w:styleId="ListLabel26">
    <w:name w:val="ListLabel 26"/>
    <w:uiPriority w:val="99"/>
    <w:rsid w:val="006660AE"/>
  </w:style>
  <w:style w:type="character" w:customStyle="1" w:styleId="ListLabel27">
    <w:name w:val="ListLabel 27"/>
    <w:uiPriority w:val="99"/>
    <w:rsid w:val="006660AE"/>
  </w:style>
  <w:style w:type="character" w:customStyle="1" w:styleId="ListLabel28">
    <w:name w:val="ListLabel 28"/>
    <w:uiPriority w:val="99"/>
    <w:rsid w:val="006660AE"/>
  </w:style>
  <w:style w:type="character" w:customStyle="1" w:styleId="ListLabel29">
    <w:name w:val="ListLabel 29"/>
    <w:uiPriority w:val="99"/>
    <w:rsid w:val="006660AE"/>
  </w:style>
  <w:style w:type="character" w:customStyle="1" w:styleId="ListLabel30">
    <w:name w:val="ListLabel 30"/>
    <w:uiPriority w:val="99"/>
    <w:rsid w:val="006660AE"/>
  </w:style>
  <w:style w:type="character" w:customStyle="1" w:styleId="ListLabel31">
    <w:name w:val="ListLabel 31"/>
    <w:uiPriority w:val="99"/>
    <w:rsid w:val="006660AE"/>
  </w:style>
  <w:style w:type="character" w:customStyle="1" w:styleId="ListLabel32">
    <w:name w:val="ListLabel 32"/>
    <w:uiPriority w:val="99"/>
    <w:rsid w:val="006660AE"/>
  </w:style>
  <w:style w:type="character" w:customStyle="1" w:styleId="ListLabel33">
    <w:name w:val="ListLabel 33"/>
    <w:uiPriority w:val="99"/>
    <w:rsid w:val="006660AE"/>
  </w:style>
  <w:style w:type="character" w:customStyle="1" w:styleId="ListLabel34">
    <w:name w:val="ListLabel 34"/>
    <w:uiPriority w:val="99"/>
    <w:rsid w:val="006660AE"/>
  </w:style>
  <w:style w:type="character" w:customStyle="1" w:styleId="ListLabel35">
    <w:name w:val="ListLabel 35"/>
    <w:uiPriority w:val="99"/>
    <w:rsid w:val="006660AE"/>
  </w:style>
  <w:style w:type="character" w:customStyle="1" w:styleId="ListLabel36">
    <w:name w:val="ListLabel 36"/>
    <w:uiPriority w:val="99"/>
    <w:rsid w:val="006660AE"/>
  </w:style>
  <w:style w:type="character" w:customStyle="1" w:styleId="ListLabel37">
    <w:name w:val="ListLabel 37"/>
    <w:uiPriority w:val="99"/>
    <w:rsid w:val="006660AE"/>
  </w:style>
  <w:style w:type="character" w:customStyle="1" w:styleId="ListLabel38">
    <w:name w:val="ListLabel 38"/>
    <w:uiPriority w:val="99"/>
    <w:rsid w:val="006660AE"/>
  </w:style>
  <w:style w:type="character" w:customStyle="1" w:styleId="ListLabel39">
    <w:name w:val="ListLabel 39"/>
    <w:uiPriority w:val="99"/>
    <w:rsid w:val="006660AE"/>
  </w:style>
  <w:style w:type="character" w:customStyle="1" w:styleId="ListLabel40">
    <w:name w:val="ListLabel 40"/>
    <w:uiPriority w:val="99"/>
    <w:rsid w:val="006660AE"/>
  </w:style>
  <w:style w:type="character" w:customStyle="1" w:styleId="Znakinumeracji">
    <w:name w:val="Znaki numeracji"/>
    <w:uiPriority w:val="99"/>
    <w:rsid w:val="006660AE"/>
  </w:style>
  <w:style w:type="character" w:customStyle="1" w:styleId="ListLabel41">
    <w:name w:val="ListLabel 41"/>
    <w:uiPriority w:val="99"/>
    <w:rsid w:val="006660AE"/>
  </w:style>
  <w:style w:type="character" w:customStyle="1" w:styleId="ListLabel42">
    <w:name w:val="ListLabel 42"/>
    <w:uiPriority w:val="99"/>
    <w:rsid w:val="006660AE"/>
    <w:rPr>
      <w:rFonts w:ascii="Times New Roman" w:hAnsi="Times New Roman"/>
    </w:rPr>
  </w:style>
  <w:style w:type="character" w:customStyle="1" w:styleId="ListLabel43">
    <w:name w:val="ListLabel 43"/>
    <w:uiPriority w:val="99"/>
    <w:rsid w:val="006660AE"/>
  </w:style>
  <w:style w:type="character" w:customStyle="1" w:styleId="ListLabel44">
    <w:name w:val="ListLabel 44"/>
    <w:uiPriority w:val="99"/>
    <w:rsid w:val="006660AE"/>
  </w:style>
  <w:style w:type="character" w:customStyle="1" w:styleId="ListLabel45">
    <w:name w:val="ListLabel 45"/>
    <w:uiPriority w:val="99"/>
    <w:rsid w:val="006660AE"/>
  </w:style>
  <w:style w:type="character" w:customStyle="1" w:styleId="ListLabel46">
    <w:name w:val="ListLabel 46"/>
    <w:uiPriority w:val="99"/>
    <w:rsid w:val="006660AE"/>
  </w:style>
  <w:style w:type="character" w:customStyle="1" w:styleId="ListLabel47">
    <w:name w:val="ListLabel 47"/>
    <w:uiPriority w:val="99"/>
    <w:rsid w:val="006660AE"/>
  </w:style>
  <w:style w:type="character" w:customStyle="1" w:styleId="ListLabel48">
    <w:name w:val="ListLabel 48"/>
    <w:uiPriority w:val="99"/>
    <w:rsid w:val="006660AE"/>
  </w:style>
  <w:style w:type="character" w:customStyle="1" w:styleId="ListLabel49">
    <w:name w:val="ListLabel 49"/>
    <w:uiPriority w:val="99"/>
    <w:rsid w:val="006660AE"/>
  </w:style>
  <w:style w:type="character" w:customStyle="1" w:styleId="ListLabel50">
    <w:name w:val="ListLabel 50"/>
    <w:uiPriority w:val="99"/>
    <w:rsid w:val="006660AE"/>
  </w:style>
  <w:style w:type="character" w:customStyle="1" w:styleId="ListLabel51">
    <w:name w:val="ListLabel 51"/>
    <w:uiPriority w:val="99"/>
    <w:rsid w:val="006660AE"/>
  </w:style>
  <w:style w:type="character" w:customStyle="1" w:styleId="ListLabel52">
    <w:name w:val="ListLabel 52"/>
    <w:uiPriority w:val="99"/>
    <w:rsid w:val="006660AE"/>
  </w:style>
  <w:style w:type="character" w:customStyle="1" w:styleId="ListLabel53">
    <w:name w:val="ListLabel 53"/>
    <w:uiPriority w:val="99"/>
    <w:rsid w:val="006660AE"/>
  </w:style>
  <w:style w:type="character" w:customStyle="1" w:styleId="ListLabel54">
    <w:name w:val="ListLabel 54"/>
    <w:uiPriority w:val="99"/>
    <w:rsid w:val="006660AE"/>
  </w:style>
  <w:style w:type="character" w:customStyle="1" w:styleId="ListLabel55">
    <w:name w:val="ListLabel 55"/>
    <w:uiPriority w:val="99"/>
    <w:rsid w:val="006660AE"/>
  </w:style>
  <w:style w:type="character" w:customStyle="1" w:styleId="ListLabel56">
    <w:name w:val="ListLabel 56"/>
    <w:uiPriority w:val="99"/>
    <w:rsid w:val="006660AE"/>
  </w:style>
  <w:style w:type="character" w:customStyle="1" w:styleId="ListLabel57">
    <w:name w:val="ListLabel 57"/>
    <w:uiPriority w:val="99"/>
    <w:rsid w:val="006660AE"/>
  </w:style>
  <w:style w:type="character" w:customStyle="1" w:styleId="ListLabel58">
    <w:name w:val="ListLabel 58"/>
    <w:uiPriority w:val="99"/>
    <w:rsid w:val="006660AE"/>
  </w:style>
  <w:style w:type="character" w:customStyle="1" w:styleId="ListLabel59">
    <w:name w:val="ListLabel 59"/>
    <w:uiPriority w:val="99"/>
    <w:rsid w:val="006660AE"/>
  </w:style>
  <w:style w:type="character" w:customStyle="1" w:styleId="ListLabel60">
    <w:name w:val="ListLabel 60"/>
    <w:uiPriority w:val="99"/>
    <w:rsid w:val="006660AE"/>
  </w:style>
  <w:style w:type="character" w:customStyle="1" w:styleId="ListLabel61">
    <w:name w:val="ListLabel 61"/>
    <w:uiPriority w:val="99"/>
    <w:rsid w:val="006660AE"/>
  </w:style>
  <w:style w:type="character" w:customStyle="1" w:styleId="ListLabel62">
    <w:name w:val="ListLabel 62"/>
    <w:uiPriority w:val="99"/>
    <w:rsid w:val="006660AE"/>
  </w:style>
  <w:style w:type="character" w:customStyle="1" w:styleId="ListLabel63">
    <w:name w:val="ListLabel 63"/>
    <w:uiPriority w:val="99"/>
    <w:rsid w:val="006660AE"/>
  </w:style>
  <w:style w:type="character" w:customStyle="1" w:styleId="ListLabel64">
    <w:name w:val="ListLabel 64"/>
    <w:uiPriority w:val="99"/>
    <w:rsid w:val="006660AE"/>
  </w:style>
  <w:style w:type="character" w:customStyle="1" w:styleId="ListLabel65">
    <w:name w:val="ListLabel 65"/>
    <w:uiPriority w:val="99"/>
    <w:rsid w:val="006660AE"/>
  </w:style>
  <w:style w:type="character" w:customStyle="1" w:styleId="ListLabel66">
    <w:name w:val="ListLabel 66"/>
    <w:uiPriority w:val="99"/>
    <w:rsid w:val="006660AE"/>
  </w:style>
  <w:style w:type="character" w:customStyle="1" w:styleId="ListLabel67">
    <w:name w:val="ListLabel 67"/>
    <w:uiPriority w:val="99"/>
    <w:rsid w:val="006660AE"/>
  </w:style>
  <w:style w:type="character" w:customStyle="1" w:styleId="ListLabel68">
    <w:name w:val="ListLabel 68"/>
    <w:uiPriority w:val="99"/>
    <w:rsid w:val="006660AE"/>
  </w:style>
  <w:style w:type="character" w:customStyle="1" w:styleId="ListLabel69">
    <w:name w:val="ListLabel 69"/>
    <w:uiPriority w:val="99"/>
    <w:rsid w:val="006660AE"/>
  </w:style>
  <w:style w:type="character" w:customStyle="1" w:styleId="ListLabel70">
    <w:name w:val="ListLabel 70"/>
    <w:uiPriority w:val="99"/>
    <w:rsid w:val="006660AE"/>
  </w:style>
  <w:style w:type="character" w:customStyle="1" w:styleId="ListLabel71">
    <w:name w:val="ListLabel 71"/>
    <w:uiPriority w:val="99"/>
    <w:rsid w:val="006660AE"/>
  </w:style>
  <w:style w:type="character" w:customStyle="1" w:styleId="ListLabel72">
    <w:name w:val="ListLabel 72"/>
    <w:uiPriority w:val="99"/>
    <w:rsid w:val="006660AE"/>
  </w:style>
  <w:style w:type="character" w:customStyle="1" w:styleId="ListLabel73">
    <w:name w:val="ListLabel 73"/>
    <w:uiPriority w:val="99"/>
    <w:rsid w:val="006660AE"/>
  </w:style>
  <w:style w:type="character" w:customStyle="1" w:styleId="ListLabel74">
    <w:name w:val="ListLabel 74"/>
    <w:uiPriority w:val="99"/>
    <w:rsid w:val="006660AE"/>
  </w:style>
  <w:style w:type="character" w:customStyle="1" w:styleId="ListLabel75">
    <w:name w:val="ListLabel 75"/>
    <w:uiPriority w:val="99"/>
    <w:rsid w:val="006660AE"/>
  </w:style>
  <w:style w:type="character" w:customStyle="1" w:styleId="ListLabel76">
    <w:name w:val="ListLabel 76"/>
    <w:uiPriority w:val="99"/>
    <w:rsid w:val="006660AE"/>
  </w:style>
  <w:style w:type="character" w:customStyle="1" w:styleId="ListLabel77">
    <w:name w:val="ListLabel 77"/>
    <w:uiPriority w:val="99"/>
    <w:rsid w:val="006660AE"/>
  </w:style>
  <w:style w:type="character" w:customStyle="1" w:styleId="ListLabel78">
    <w:name w:val="ListLabel 78"/>
    <w:uiPriority w:val="99"/>
    <w:rsid w:val="006660AE"/>
  </w:style>
  <w:style w:type="character" w:customStyle="1" w:styleId="ListLabel79">
    <w:name w:val="ListLabel 79"/>
    <w:uiPriority w:val="99"/>
    <w:rsid w:val="006660AE"/>
  </w:style>
  <w:style w:type="character" w:customStyle="1" w:styleId="ListLabel80">
    <w:name w:val="ListLabel 80"/>
    <w:uiPriority w:val="99"/>
    <w:rsid w:val="006660AE"/>
  </w:style>
  <w:style w:type="character" w:customStyle="1" w:styleId="ListLabel81">
    <w:name w:val="ListLabel 81"/>
    <w:uiPriority w:val="99"/>
    <w:rsid w:val="006660AE"/>
  </w:style>
  <w:style w:type="character" w:customStyle="1" w:styleId="ListLabel82">
    <w:name w:val="ListLabel 82"/>
    <w:uiPriority w:val="99"/>
    <w:rsid w:val="006660AE"/>
  </w:style>
  <w:style w:type="character" w:customStyle="1" w:styleId="ListLabel83">
    <w:name w:val="ListLabel 83"/>
    <w:uiPriority w:val="99"/>
    <w:rsid w:val="006660AE"/>
  </w:style>
  <w:style w:type="character" w:customStyle="1" w:styleId="ListLabel84">
    <w:name w:val="ListLabel 84"/>
    <w:uiPriority w:val="99"/>
    <w:rsid w:val="006660AE"/>
  </w:style>
  <w:style w:type="character" w:customStyle="1" w:styleId="ListLabel85">
    <w:name w:val="ListLabel 85"/>
    <w:uiPriority w:val="99"/>
    <w:rsid w:val="006660AE"/>
  </w:style>
  <w:style w:type="character" w:customStyle="1" w:styleId="ListLabel86">
    <w:name w:val="ListLabel 86"/>
    <w:uiPriority w:val="99"/>
    <w:rsid w:val="006660AE"/>
  </w:style>
  <w:style w:type="character" w:customStyle="1" w:styleId="ListLabel87">
    <w:name w:val="ListLabel 87"/>
    <w:uiPriority w:val="99"/>
    <w:rsid w:val="006660AE"/>
  </w:style>
  <w:style w:type="character" w:customStyle="1" w:styleId="ListLabel88">
    <w:name w:val="ListLabel 88"/>
    <w:uiPriority w:val="99"/>
    <w:rsid w:val="006660AE"/>
  </w:style>
  <w:style w:type="character" w:customStyle="1" w:styleId="ListLabel89">
    <w:name w:val="ListLabel 89"/>
    <w:uiPriority w:val="99"/>
    <w:rsid w:val="006660AE"/>
  </w:style>
  <w:style w:type="character" w:customStyle="1" w:styleId="ListLabel90">
    <w:name w:val="ListLabel 90"/>
    <w:uiPriority w:val="99"/>
    <w:rsid w:val="006660AE"/>
  </w:style>
  <w:style w:type="character" w:customStyle="1" w:styleId="ListLabel91">
    <w:name w:val="ListLabel 91"/>
    <w:uiPriority w:val="99"/>
    <w:rsid w:val="006660AE"/>
  </w:style>
  <w:style w:type="character" w:customStyle="1" w:styleId="ListLabel92">
    <w:name w:val="ListLabel 92"/>
    <w:uiPriority w:val="99"/>
    <w:rsid w:val="006660AE"/>
  </w:style>
  <w:style w:type="character" w:customStyle="1" w:styleId="ListLabel93">
    <w:name w:val="ListLabel 93"/>
    <w:uiPriority w:val="99"/>
    <w:rsid w:val="006660AE"/>
  </w:style>
  <w:style w:type="character" w:customStyle="1" w:styleId="ListLabel94">
    <w:name w:val="ListLabel 94"/>
    <w:uiPriority w:val="99"/>
    <w:rsid w:val="006660AE"/>
  </w:style>
  <w:style w:type="character" w:customStyle="1" w:styleId="ListLabel95">
    <w:name w:val="ListLabel 95"/>
    <w:uiPriority w:val="99"/>
    <w:rsid w:val="006660AE"/>
  </w:style>
  <w:style w:type="character" w:customStyle="1" w:styleId="ListLabel96">
    <w:name w:val="ListLabel 96"/>
    <w:uiPriority w:val="99"/>
    <w:rsid w:val="006660AE"/>
  </w:style>
  <w:style w:type="character" w:customStyle="1" w:styleId="ListLabel97">
    <w:name w:val="ListLabel 97"/>
    <w:uiPriority w:val="99"/>
    <w:rsid w:val="006660AE"/>
  </w:style>
  <w:style w:type="character" w:customStyle="1" w:styleId="ListLabel98">
    <w:name w:val="ListLabel 98"/>
    <w:uiPriority w:val="99"/>
    <w:rsid w:val="006660AE"/>
  </w:style>
  <w:style w:type="character" w:customStyle="1" w:styleId="ListLabel99">
    <w:name w:val="ListLabel 99"/>
    <w:uiPriority w:val="99"/>
    <w:rsid w:val="006660AE"/>
  </w:style>
  <w:style w:type="character" w:customStyle="1" w:styleId="ListLabel100">
    <w:name w:val="ListLabel 100"/>
    <w:uiPriority w:val="99"/>
    <w:rsid w:val="006660AE"/>
  </w:style>
  <w:style w:type="character" w:customStyle="1" w:styleId="ListLabel101">
    <w:name w:val="ListLabel 101"/>
    <w:uiPriority w:val="99"/>
    <w:rsid w:val="006660AE"/>
  </w:style>
  <w:style w:type="character" w:customStyle="1" w:styleId="ListLabel102">
    <w:name w:val="ListLabel 102"/>
    <w:uiPriority w:val="99"/>
    <w:rsid w:val="006660AE"/>
  </w:style>
  <w:style w:type="character" w:customStyle="1" w:styleId="ListLabel103">
    <w:name w:val="ListLabel 103"/>
    <w:uiPriority w:val="99"/>
    <w:rsid w:val="006660AE"/>
  </w:style>
  <w:style w:type="paragraph" w:styleId="Header">
    <w:name w:val="header"/>
    <w:basedOn w:val="Normal"/>
    <w:next w:val="BodyText"/>
    <w:link w:val="HeaderChar"/>
    <w:uiPriority w:val="99"/>
    <w:rsid w:val="006660A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6660A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6660AE"/>
  </w:style>
  <w:style w:type="paragraph" w:styleId="Caption">
    <w:name w:val="caption"/>
    <w:basedOn w:val="Normal"/>
    <w:uiPriority w:val="99"/>
    <w:qFormat/>
    <w:rsid w:val="006660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6660AE"/>
    <w:pPr>
      <w:suppressLineNumbers/>
    </w:pPr>
  </w:style>
  <w:style w:type="paragraph" w:styleId="NoSpacing">
    <w:name w:val="No Spacing"/>
    <w:uiPriority w:val="99"/>
    <w:qFormat/>
    <w:rsid w:val="006660AE"/>
    <w:rPr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6660AE"/>
    <w:pPr>
      <w:spacing w:after="200"/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774F1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D029A"/>
    <w:pPr>
      <w:spacing w:before="100" w:beforeAutospacing="1" w:after="142" w:line="288" w:lineRule="auto"/>
    </w:pPr>
    <w:rPr>
      <w:rFonts w:ascii="Times New Roman" w:hAnsi="Times New Roman" w:cs="Times New Roman"/>
      <w:color w:val="auto"/>
      <w:lang w:eastAsia="pl-PL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82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0194"/>
    <w:rPr>
      <w:rFonts w:cs="Times New Roman"/>
      <w:color w:val="00000A"/>
      <w:sz w:val="18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rsid w:val="002823F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2823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0194"/>
    <w:rPr>
      <w:rFonts w:cs="Times New Roman"/>
      <w:color w:val="00000A"/>
      <w:sz w:val="21"/>
      <w:szCs w:val="21"/>
      <w:lang w:eastAsia="zh-CN" w:bidi="hi-IN"/>
    </w:rPr>
  </w:style>
  <w:style w:type="character" w:customStyle="1" w:styleId="st">
    <w:name w:val="st"/>
    <w:basedOn w:val="DefaultParagraphFont"/>
    <w:uiPriority w:val="99"/>
    <w:rsid w:val="006D5B1B"/>
    <w:rPr>
      <w:rFonts w:cs="Times New Roman"/>
    </w:rPr>
  </w:style>
  <w:style w:type="character" w:customStyle="1" w:styleId="Wyrnienie">
    <w:name w:val="Wyróżnienie"/>
    <w:basedOn w:val="DefaultParagraphFont"/>
    <w:uiPriority w:val="99"/>
    <w:rsid w:val="006D5B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2</Pages>
  <Words>479</Words>
  <Characters>2880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</dc:title>
  <dc:subject/>
  <dc:creator/>
  <cp:keywords/>
  <dc:description/>
  <cp:lastModifiedBy>krudzka</cp:lastModifiedBy>
  <cp:revision>15</cp:revision>
  <cp:lastPrinted>2018-03-14T12:37:00Z</cp:lastPrinted>
  <dcterms:created xsi:type="dcterms:W3CDTF">2018-02-19T13:01:00Z</dcterms:created>
  <dcterms:modified xsi:type="dcterms:W3CDTF">2018-03-30T08:28:00Z</dcterms:modified>
</cp:coreProperties>
</file>