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30" w:rsidRPr="00877EA5" w:rsidRDefault="00B14130" w:rsidP="00877EA5">
      <w:pPr>
        <w:jc w:val="right"/>
        <w:rPr>
          <w:rFonts w:ascii="Times New Roman" w:hAnsi="Times New Roman"/>
        </w:rPr>
      </w:pPr>
      <w:r w:rsidRPr="00877EA5">
        <w:t xml:space="preserve">                                                                                         </w:t>
      </w:r>
      <w:r>
        <w:rPr>
          <w:rFonts w:ascii="Times New Roman" w:hAnsi="Times New Roman"/>
        </w:rPr>
        <w:t>Zawiercie, 06</w:t>
      </w:r>
      <w:r w:rsidRPr="00877EA5">
        <w:rPr>
          <w:rFonts w:ascii="Times New Roman" w:hAnsi="Times New Roman"/>
        </w:rPr>
        <w:t>.07.2012 r.</w:t>
      </w:r>
    </w:p>
    <w:p w:rsidR="00B14130" w:rsidRDefault="00B14130" w:rsidP="00D01056">
      <w:pPr>
        <w:spacing w:line="36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77EA5">
        <w:rPr>
          <w:rFonts w:ascii="Arial" w:hAnsi="Arial" w:cs="Arial"/>
          <w:b/>
          <w:sz w:val="44"/>
          <w:szCs w:val="44"/>
          <w:u w:val="single"/>
        </w:rPr>
        <w:t>Z a w i a d o m i e n i e</w:t>
      </w:r>
    </w:p>
    <w:p w:rsidR="00B14130" w:rsidRPr="00877EA5" w:rsidRDefault="00B14130" w:rsidP="00D0105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7EA5">
        <w:rPr>
          <w:rFonts w:ascii="Times New Roman" w:hAnsi="Times New Roman"/>
          <w:b/>
          <w:sz w:val="24"/>
          <w:szCs w:val="24"/>
        </w:rPr>
        <w:t>Zgodnie z art. 31 ustawy z dnia 26 marca 1982 r. o scalaniu i wymianie gruntów (t.j. Dz.U. z 2003 r., Nr 178, poz. 1749 z późn. zm.) Starosta Zawierciański zawiadamia, że</w:t>
      </w:r>
    </w:p>
    <w:p w:rsidR="00B14130" w:rsidRPr="00877EA5" w:rsidRDefault="00B14130" w:rsidP="00D01056">
      <w:pPr>
        <w:spacing w:line="48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77EA5">
        <w:rPr>
          <w:rFonts w:ascii="Arial" w:hAnsi="Arial" w:cs="Arial"/>
          <w:b/>
          <w:sz w:val="36"/>
          <w:szCs w:val="36"/>
          <w:u w:val="single"/>
        </w:rPr>
        <w:t>w dniach:    od  31.07.2012 r.</w:t>
      </w:r>
      <w:r>
        <w:rPr>
          <w:rFonts w:ascii="Arial" w:hAnsi="Arial" w:cs="Arial"/>
          <w:b/>
          <w:sz w:val="36"/>
          <w:szCs w:val="36"/>
          <w:u w:val="single"/>
        </w:rPr>
        <w:t xml:space="preserve">  - </w:t>
      </w:r>
      <w:r w:rsidRPr="00877EA5">
        <w:rPr>
          <w:rFonts w:ascii="Arial" w:hAnsi="Arial" w:cs="Arial"/>
          <w:b/>
          <w:sz w:val="36"/>
          <w:szCs w:val="36"/>
          <w:u w:val="single"/>
        </w:rPr>
        <w:t xml:space="preserve"> do  10.08.2012 r.</w:t>
      </w:r>
    </w:p>
    <w:p w:rsidR="00B14130" w:rsidRPr="00877EA5" w:rsidRDefault="00B14130" w:rsidP="0098341B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  <w:vertAlign w:val="superscript"/>
        </w:rPr>
      </w:pPr>
      <w:r w:rsidRPr="00877EA5">
        <w:rPr>
          <w:rFonts w:ascii="Arial" w:hAnsi="Arial" w:cs="Arial"/>
          <w:b/>
          <w:sz w:val="36"/>
          <w:szCs w:val="36"/>
          <w:u w:val="single"/>
        </w:rPr>
        <w:t>w</w:t>
      </w:r>
      <w:r>
        <w:rPr>
          <w:rFonts w:ascii="Arial" w:hAnsi="Arial" w:cs="Arial"/>
          <w:b/>
          <w:sz w:val="36"/>
          <w:szCs w:val="36"/>
          <w:u w:val="single"/>
        </w:rPr>
        <w:t xml:space="preserve"> godz: </w:t>
      </w:r>
      <w:r w:rsidRPr="00877EA5">
        <w:rPr>
          <w:rFonts w:ascii="Arial" w:hAnsi="Arial" w:cs="Arial"/>
          <w:b/>
          <w:sz w:val="36"/>
          <w:szCs w:val="36"/>
          <w:u w:val="single"/>
        </w:rPr>
        <w:t xml:space="preserve"> od 10</w:t>
      </w:r>
      <w:r w:rsidRPr="00877EA5">
        <w:rPr>
          <w:rFonts w:ascii="Arial" w:hAnsi="Arial" w:cs="Arial"/>
          <w:b/>
          <w:sz w:val="36"/>
          <w:szCs w:val="36"/>
          <w:u w:val="single"/>
          <w:vertAlign w:val="superscript"/>
        </w:rPr>
        <w:t>00</w:t>
      </w:r>
      <w:r w:rsidRPr="00877EA5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 xml:space="preserve"> -  </w:t>
      </w:r>
      <w:r w:rsidRPr="00877EA5">
        <w:rPr>
          <w:rFonts w:ascii="Arial" w:hAnsi="Arial" w:cs="Arial"/>
          <w:b/>
          <w:sz w:val="36"/>
          <w:szCs w:val="36"/>
          <w:u w:val="single"/>
        </w:rPr>
        <w:t>do 17</w:t>
      </w:r>
      <w:r w:rsidRPr="00877EA5">
        <w:rPr>
          <w:rFonts w:ascii="Arial" w:hAnsi="Arial" w:cs="Arial"/>
          <w:b/>
          <w:sz w:val="36"/>
          <w:szCs w:val="36"/>
          <w:u w:val="single"/>
          <w:vertAlign w:val="superscript"/>
        </w:rPr>
        <w:t>00</w:t>
      </w:r>
    </w:p>
    <w:p w:rsidR="00B14130" w:rsidRPr="00877EA5" w:rsidRDefault="00B14130" w:rsidP="0098341B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77EA5">
        <w:rPr>
          <w:rFonts w:ascii="Arial" w:hAnsi="Arial" w:cs="Arial"/>
          <w:b/>
          <w:sz w:val="36"/>
          <w:szCs w:val="36"/>
          <w:u w:val="single"/>
        </w:rPr>
        <w:t>w budynku Zespołu Szkół nr 2 w Niegowonicach,</w:t>
      </w:r>
    </w:p>
    <w:p w:rsidR="00B14130" w:rsidRPr="00877EA5" w:rsidRDefault="00B14130" w:rsidP="005F31D8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877EA5">
        <w:rPr>
          <w:rFonts w:ascii="Times New Roman" w:hAnsi="Times New Roman"/>
          <w:sz w:val="32"/>
          <w:szCs w:val="32"/>
        </w:rPr>
        <w:t xml:space="preserve">projektant scalenia przystąpi do okazania projektu scalenia gruntów                 </w:t>
      </w:r>
      <w:r w:rsidRPr="00877EA5">
        <w:rPr>
          <w:rFonts w:ascii="Times New Roman" w:hAnsi="Times New Roman"/>
          <w:b/>
          <w:sz w:val="32"/>
          <w:szCs w:val="32"/>
          <w:u w:val="single"/>
        </w:rPr>
        <w:t>wsi  Niegowoniczki  gm.  Łazy</w:t>
      </w:r>
      <w:r w:rsidRPr="00877EA5">
        <w:rPr>
          <w:rFonts w:ascii="Times New Roman" w:hAnsi="Times New Roman"/>
          <w:sz w:val="32"/>
          <w:szCs w:val="32"/>
          <w:u w:val="single"/>
        </w:rPr>
        <w:t>.</w:t>
      </w:r>
    </w:p>
    <w:p w:rsidR="00B14130" w:rsidRPr="00F33903" w:rsidRDefault="00B14130" w:rsidP="005D75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4206">
        <w:rPr>
          <w:rFonts w:ascii="Times New Roman" w:hAnsi="Times New Roman"/>
          <w:sz w:val="28"/>
          <w:szCs w:val="28"/>
        </w:rPr>
        <w:tab/>
      </w:r>
      <w:r w:rsidRPr="00F33903">
        <w:rPr>
          <w:rFonts w:ascii="Times New Roman" w:hAnsi="Times New Roman"/>
          <w:b/>
          <w:sz w:val="28"/>
          <w:szCs w:val="28"/>
        </w:rPr>
        <w:t>Jednocześnie proszę zainteresowanych o zabranie ze sobą wszystkich dokumentów dotyczących własności posiadanych nieruchomości, dowodu tożsamości oraz posiadanych a nieprzedstawionych geodecie pełnomocnictw.</w:t>
      </w:r>
    </w:p>
    <w:p w:rsidR="00B14130" w:rsidRDefault="00B14130" w:rsidP="005F31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14130" w:rsidRDefault="00B14130" w:rsidP="005F31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14130" w:rsidRPr="0098341B" w:rsidRDefault="00B14130" w:rsidP="005F31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341B">
        <w:rPr>
          <w:rFonts w:ascii="Arial" w:hAnsi="Arial" w:cs="Arial"/>
          <w:b/>
          <w:sz w:val="20"/>
          <w:szCs w:val="20"/>
          <w:u w:val="single"/>
        </w:rPr>
        <w:t>Otrzymują:</w:t>
      </w:r>
    </w:p>
    <w:p w:rsidR="00B14130" w:rsidRPr="0098341B" w:rsidRDefault="00B14130" w:rsidP="00877EA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Urząd Miasta i Gminy Łazy(tablica ogłoszeń)</w:t>
      </w:r>
    </w:p>
    <w:p w:rsidR="00B14130" w:rsidRPr="0098341B" w:rsidRDefault="00B14130" w:rsidP="00877EA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Sołtys wsi Niegowoniczki</w:t>
      </w:r>
      <w:r>
        <w:rPr>
          <w:rFonts w:ascii="Arial" w:hAnsi="Arial" w:cs="Arial"/>
          <w:sz w:val="20"/>
          <w:szCs w:val="20"/>
        </w:rPr>
        <w:t xml:space="preserve"> </w:t>
      </w:r>
      <w:r w:rsidRPr="0098341B">
        <w:rPr>
          <w:rFonts w:ascii="Arial" w:hAnsi="Arial" w:cs="Arial"/>
          <w:sz w:val="20"/>
          <w:szCs w:val="20"/>
        </w:rPr>
        <w:t>(tablica ogłoszeń, kurenda)</w:t>
      </w:r>
    </w:p>
    <w:p w:rsidR="00B14130" w:rsidRPr="0098341B" w:rsidRDefault="00B14130" w:rsidP="00877EA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341B">
        <w:t>Starostwo Powiatowe w Zawierciu</w:t>
      </w:r>
      <w:r>
        <w:t xml:space="preserve"> </w:t>
      </w:r>
      <w:r w:rsidRPr="0098341B">
        <w:t xml:space="preserve"> (tablica ogłoszeń)</w:t>
      </w:r>
    </w:p>
    <w:p w:rsidR="00B14130" w:rsidRPr="0098341B" w:rsidRDefault="00B14130" w:rsidP="005F31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Częstochowskie Biuro Geodezji i Terenów Rolnych</w:t>
      </w:r>
    </w:p>
    <w:p w:rsidR="00B14130" w:rsidRPr="0098341B" w:rsidRDefault="00B14130" w:rsidP="005F31D8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- wykonawca prac scaleniowych</w:t>
      </w:r>
    </w:p>
    <w:p w:rsidR="00B14130" w:rsidRPr="0098341B" w:rsidRDefault="00B14130" w:rsidP="005F31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Agencja Nieruchomości Rolnych w Opolu</w:t>
      </w:r>
    </w:p>
    <w:p w:rsidR="00B14130" w:rsidRPr="0098341B" w:rsidRDefault="00B14130" w:rsidP="005F31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Śląski Zarząd Melioracji i Urządzeń Wodnych w Katowicach</w:t>
      </w:r>
    </w:p>
    <w:p w:rsidR="00B14130" w:rsidRPr="0098341B" w:rsidRDefault="00B14130" w:rsidP="005F31D8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Oddział w Częstochowie</w:t>
      </w:r>
    </w:p>
    <w:p w:rsidR="00B14130" w:rsidRPr="0098341B" w:rsidRDefault="00B14130" w:rsidP="005F31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Państwowe Gospodarstwo Leśne Lasy Państwowe</w:t>
      </w:r>
    </w:p>
    <w:p w:rsidR="00B14130" w:rsidRPr="0098341B" w:rsidRDefault="00B14130" w:rsidP="005F31D8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Nadleśnictwo Siewierz</w:t>
      </w:r>
    </w:p>
    <w:p w:rsidR="00B14130" w:rsidRPr="0098341B" w:rsidRDefault="00B14130" w:rsidP="005F31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Górnośląska Spółka Gazownictwa sp. z o.o.</w:t>
      </w:r>
    </w:p>
    <w:p w:rsidR="00B14130" w:rsidRPr="0098341B" w:rsidRDefault="00B14130" w:rsidP="005F31D8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41-800 Zabrze, ul. Szczęść Boże 11.</w:t>
      </w:r>
    </w:p>
    <w:p w:rsidR="00B14130" w:rsidRDefault="00B14130" w:rsidP="005F31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Przedsiębiorstwo Wodociągów i Kanalizacji </w:t>
      </w:r>
    </w:p>
    <w:p w:rsidR="00B14130" w:rsidRPr="0098341B" w:rsidRDefault="00B14130" w:rsidP="00E21F8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Firma PROMAX Sp. z o.o. Łazy, ul. Pocztowa 14 </w:t>
      </w:r>
      <w:r w:rsidRPr="0098341B">
        <w:rPr>
          <w:rFonts w:ascii="Arial" w:hAnsi="Arial" w:cs="Arial"/>
          <w:sz w:val="20"/>
          <w:szCs w:val="20"/>
        </w:rPr>
        <w:t xml:space="preserve"> </w:t>
      </w:r>
    </w:p>
    <w:p w:rsidR="00B14130" w:rsidRDefault="00B14130" w:rsidP="005F31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Przedsiębiorstwo Energetyki TAURON</w:t>
      </w:r>
      <w:r>
        <w:rPr>
          <w:rFonts w:ascii="Arial" w:hAnsi="Arial" w:cs="Arial"/>
          <w:sz w:val="20"/>
          <w:szCs w:val="20"/>
        </w:rPr>
        <w:t xml:space="preserve"> SA </w:t>
      </w:r>
    </w:p>
    <w:p w:rsidR="00B14130" w:rsidRPr="0098341B" w:rsidRDefault="00B14130" w:rsidP="00E21F8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500 Będzin, ul. Małobądzka 141. </w:t>
      </w:r>
    </w:p>
    <w:p w:rsidR="00B14130" w:rsidRPr="0098341B" w:rsidRDefault="00B14130" w:rsidP="005F31D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41B">
        <w:rPr>
          <w:rFonts w:ascii="Arial" w:hAnsi="Arial" w:cs="Arial"/>
          <w:sz w:val="20"/>
          <w:szCs w:val="20"/>
        </w:rPr>
        <w:t>Powiatowy Zarząd Dróg w Zawierciu</w:t>
      </w:r>
    </w:p>
    <w:p w:rsidR="00B14130" w:rsidRPr="008D5EA4" w:rsidRDefault="00B14130" w:rsidP="0098341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5EA4">
        <w:t xml:space="preserve">a/a </w:t>
      </w:r>
    </w:p>
    <w:sectPr w:rsidR="00B14130" w:rsidRPr="008D5EA4" w:rsidSect="00CB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4407"/>
    <w:multiLevelType w:val="hybridMultilevel"/>
    <w:tmpl w:val="5A748270"/>
    <w:lvl w:ilvl="0" w:tplc="AD0049F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710C4066">
      <w:start w:val="42"/>
      <w:numFmt w:val="decimal"/>
      <w:lvlText w:val="%2-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1D8"/>
    <w:rsid w:val="000E6D8C"/>
    <w:rsid w:val="00127D6D"/>
    <w:rsid w:val="001C2B48"/>
    <w:rsid w:val="002F3906"/>
    <w:rsid w:val="00346C8B"/>
    <w:rsid w:val="003534D8"/>
    <w:rsid w:val="00366D23"/>
    <w:rsid w:val="003951A7"/>
    <w:rsid w:val="005D75F9"/>
    <w:rsid w:val="005F31D8"/>
    <w:rsid w:val="007A1580"/>
    <w:rsid w:val="007E7229"/>
    <w:rsid w:val="00877EA5"/>
    <w:rsid w:val="0088022A"/>
    <w:rsid w:val="008A3BE7"/>
    <w:rsid w:val="008D5EA4"/>
    <w:rsid w:val="00922B10"/>
    <w:rsid w:val="0097354A"/>
    <w:rsid w:val="0098341B"/>
    <w:rsid w:val="00993904"/>
    <w:rsid w:val="009B57F5"/>
    <w:rsid w:val="00A772A0"/>
    <w:rsid w:val="00B14130"/>
    <w:rsid w:val="00B74ED4"/>
    <w:rsid w:val="00BB2680"/>
    <w:rsid w:val="00BB5C9E"/>
    <w:rsid w:val="00CA3414"/>
    <w:rsid w:val="00CB4BA9"/>
    <w:rsid w:val="00D01056"/>
    <w:rsid w:val="00DA77FF"/>
    <w:rsid w:val="00DE2F1C"/>
    <w:rsid w:val="00E21F83"/>
    <w:rsid w:val="00EA3381"/>
    <w:rsid w:val="00EC7AE6"/>
    <w:rsid w:val="00F33903"/>
    <w:rsid w:val="00F5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3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210</Words>
  <Characters>1261</Characters>
  <Application>Microsoft Office Outlook</Application>
  <DocSecurity>0</DocSecurity>
  <Lines>0</Lines>
  <Paragraphs>0</Paragraphs>
  <ScaleCrop>false</ScaleCrop>
  <Company>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Zawiercie, 09</dc:title>
  <dc:subject/>
  <dc:creator>mkolaczyk</dc:creator>
  <cp:keywords/>
  <dc:description/>
  <cp:lastModifiedBy>gwtorek</cp:lastModifiedBy>
  <cp:revision>12</cp:revision>
  <cp:lastPrinted>2012-07-09T06:11:00Z</cp:lastPrinted>
  <dcterms:created xsi:type="dcterms:W3CDTF">2012-07-09T06:45:00Z</dcterms:created>
  <dcterms:modified xsi:type="dcterms:W3CDTF">2012-07-12T08:02:00Z</dcterms:modified>
</cp:coreProperties>
</file>